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08" w:rsidRPr="00C73B08" w:rsidRDefault="00C73B08" w:rsidP="00C73B08">
      <w:pPr>
        <w:jc w:val="center"/>
        <w:rPr>
          <w:rFonts w:ascii="黑体" w:eastAsia="黑体" w:hAnsi="黑体"/>
          <w:b/>
          <w:sz w:val="44"/>
          <w:szCs w:val="44"/>
        </w:rPr>
      </w:pPr>
      <w:r w:rsidRPr="00C73B08">
        <w:rPr>
          <w:rFonts w:ascii="黑体" w:eastAsia="黑体" w:hAnsi="黑体"/>
          <w:b/>
          <w:sz w:val="44"/>
          <w:szCs w:val="44"/>
        </w:rPr>
        <w:t>2019年平顶山市汉字大赛</w:t>
      </w:r>
      <w:r w:rsidRPr="00C73B08">
        <w:rPr>
          <w:rFonts w:ascii="黑体" w:eastAsia="黑体" w:hAnsi="黑体" w:hint="eastAsia"/>
          <w:b/>
          <w:sz w:val="44"/>
          <w:szCs w:val="44"/>
        </w:rPr>
        <w:t>获奖名单</w:t>
      </w:r>
    </w:p>
    <w:p w:rsidR="00C73B08" w:rsidRDefault="00C73B08" w:rsidP="00C73B08">
      <w:pPr>
        <w:jc w:val="center"/>
        <w:rPr>
          <w:b/>
          <w:sz w:val="36"/>
          <w:szCs w:val="36"/>
        </w:rPr>
      </w:pPr>
    </w:p>
    <w:p w:rsidR="00787DA7" w:rsidRPr="00C73B08" w:rsidRDefault="00296AAB" w:rsidP="00C73B08">
      <w:pPr>
        <w:jc w:val="center"/>
        <w:rPr>
          <w:b/>
          <w:sz w:val="36"/>
          <w:szCs w:val="36"/>
        </w:rPr>
      </w:pPr>
      <w:r w:rsidRPr="00C73B08">
        <w:rPr>
          <w:rFonts w:hint="eastAsia"/>
          <w:b/>
          <w:sz w:val="36"/>
          <w:szCs w:val="36"/>
        </w:rPr>
        <w:t>小学组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一等奖：（</w:t>
      </w:r>
      <w:r w:rsidRPr="00C73B08">
        <w:rPr>
          <w:rFonts w:hint="eastAsia"/>
          <w:sz w:val="30"/>
          <w:szCs w:val="30"/>
        </w:rPr>
        <w:t>6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楚简硕、师莫然、段智博、刘旭菲阳、李孝天、赵子玥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二等奖：（</w:t>
      </w:r>
      <w:r w:rsidRPr="00C73B08">
        <w:rPr>
          <w:rFonts w:hint="eastAsia"/>
          <w:sz w:val="30"/>
          <w:szCs w:val="30"/>
        </w:rPr>
        <w:t>8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刘一鸣、付博瑞、高思淼、刘晨志、任倬毅、杨子琳、韩亦娇、刘蕊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三等奖（</w:t>
      </w:r>
      <w:r w:rsidRPr="00C73B08">
        <w:rPr>
          <w:rFonts w:hint="eastAsia"/>
          <w:sz w:val="30"/>
          <w:szCs w:val="30"/>
        </w:rPr>
        <w:t>15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夏哲轩、李俊颉、贾帛翰、吴小艾、姜帅兵、刘絮嫣、李思瑾、袁</w:t>
      </w:r>
      <w:r w:rsidRPr="00C73B08">
        <w:rPr>
          <w:rFonts w:hint="eastAsia"/>
          <w:sz w:val="30"/>
          <w:szCs w:val="30"/>
        </w:rPr>
        <w:t xml:space="preserve"> </w:t>
      </w:r>
      <w:r w:rsidRPr="00C73B08">
        <w:rPr>
          <w:rFonts w:hint="eastAsia"/>
          <w:sz w:val="30"/>
          <w:szCs w:val="30"/>
        </w:rPr>
        <w:t>菥、王玺朝、陈怡杉、马慧依、武钰轩、王梓杰、张天骄、孙瓦迪</w:t>
      </w:r>
    </w:p>
    <w:p w:rsidR="00787DA7" w:rsidRPr="00C73B08" w:rsidRDefault="00296AAB" w:rsidP="00C73B08">
      <w:pPr>
        <w:jc w:val="center"/>
        <w:rPr>
          <w:b/>
          <w:sz w:val="36"/>
          <w:szCs w:val="36"/>
        </w:rPr>
      </w:pPr>
      <w:r w:rsidRPr="00C73B08">
        <w:rPr>
          <w:rFonts w:hint="eastAsia"/>
          <w:b/>
          <w:sz w:val="36"/>
          <w:szCs w:val="36"/>
        </w:rPr>
        <w:t>初中组：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一等奖：（</w:t>
      </w:r>
      <w:r w:rsidRPr="00C73B08">
        <w:rPr>
          <w:rFonts w:hint="eastAsia"/>
          <w:sz w:val="30"/>
          <w:szCs w:val="30"/>
        </w:rPr>
        <w:t>6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周孝轩、姚子涵、上官源博、刘秉钧、马睿敏、孙宗奇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二等奖：（</w:t>
      </w:r>
      <w:r w:rsidRPr="00C73B08">
        <w:rPr>
          <w:rFonts w:hint="eastAsia"/>
          <w:sz w:val="30"/>
          <w:szCs w:val="30"/>
        </w:rPr>
        <w:t>9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蔡一鸣、杜名彦、李康铭、孙冬凯、刘佳艺、王一淳、杜牧宸、张润坤、典珅司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三等奖（</w:t>
      </w:r>
      <w:r w:rsidRPr="00C73B08">
        <w:rPr>
          <w:rFonts w:hint="eastAsia"/>
          <w:sz w:val="30"/>
          <w:szCs w:val="30"/>
        </w:rPr>
        <w:t>14</w:t>
      </w:r>
      <w:r w:rsidRPr="00C73B08">
        <w:rPr>
          <w:rFonts w:hint="eastAsia"/>
          <w:sz w:val="30"/>
          <w:szCs w:val="30"/>
        </w:rPr>
        <w:t>名）</w:t>
      </w:r>
    </w:p>
    <w:p w:rsidR="00787DA7" w:rsidRPr="00C73B08" w:rsidRDefault="00296AAB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陈卓、臧恒宇、马靖原、华一诺、刘欣怡、彭佳、宋怡真、侯鸣涛、张慧玟、曹馨丹、任飞、汪起帆、杜璐瑶、韩瑞邈</w:t>
      </w:r>
    </w:p>
    <w:p w:rsidR="00787DA7" w:rsidRPr="00C73B08" w:rsidRDefault="00296AAB" w:rsidP="00C73B08">
      <w:pPr>
        <w:jc w:val="center"/>
        <w:rPr>
          <w:b/>
          <w:sz w:val="36"/>
          <w:szCs w:val="36"/>
        </w:rPr>
      </w:pPr>
      <w:r w:rsidRPr="00C73B08">
        <w:rPr>
          <w:rFonts w:hint="eastAsia"/>
          <w:b/>
          <w:sz w:val="36"/>
          <w:szCs w:val="36"/>
        </w:rPr>
        <w:t>优秀辅导奖：</w:t>
      </w:r>
    </w:p>
    <w:p w:rsidR="00F509B0" w:rsidRPr="00F509B0" w:rsidRDefault="00296AAB" w:rsidP="00F509B0">
      <w:pPr>
        <w:jc w:val="center"/>
        <w:rPr>
          <w:b/>
          <w:sz w:val="30"/>
          <w:szCs w:val="30"/>
        </w:rPr>
      </w:pPr>
      <w:r w:rsidRPr="00C73B08">
        <w:rPr>
          <w:rFonts w:hint="eastAsia"/>
          <w:sz w:val="30"/>
          <w:szCs w:val="30"/>
        </w:rPr>
        <w:lastRenderedPageBreak/>
        <w:t>谢昊、</w:t>
      </w:r>
      <w:r w:rsidR="005C0515" w:rsidRPr="00C73B08">
        <w:rPr>
          <w:rFonts w:hint="eastAsia"/>
          <w:sz w:val="30"/>
          <w:szCs w:val="30"/>
        </w:rPr>
        <w:t>李晓蕾、刘强、商静静、</w:t>
      </w:r>
      <w:r w:rsidRPr="00C73B08">
        <w:rPr>
          <w:rFonts w:hint="eastAsia"/>
          <w:sz w:val="30"/>
          <w:szCs w:val="30"/>
        </w:rPr>
        <w:t>张乐乐、于靖、</w:t>
      </w:r>
      <w:r w:rsidR="005C0515" w:rsidRPr="00C73B08">
        <w:rPr>
          <w:rFonts w:hint="eastAsia"/>
          <w:sz w:val="30"/>
          <w:szCs w:val="30"/>
        </w:rPr>
        <w:t>王军朝、</w:t>
      </w:r>
      <w:r w:rsidRPr="00C73B08">
        <w:rPr>
          <w:rFonts w:hint="eastAsia"/>
          <w:sz w:val="30"/>
          <w:szCs w:val="30"/>
        </w:rPr>
        <w:t>于靖、李玉红、</w:t>
      </w:r>
      <w:r w:rsidRPr="00C73B08">
        <w:rPr>
          <w:rFonts w:hint="eastAsia"/>
          <w:sz w:val="30"/>
          <w:szCs w:val="30"/>
        </w:rPr>
        <w:t xml:space="preserve"> </w:t>
      </w:r>
      <w:r w:rsidR="005C0515" w:rsidRPr="00C73B08">
        <w:rPr>
          <w:rFonts w:hint="eastAsia"/>
          <w:sz w:val="30"/>
          <w:szCs w:val="30"/>
        </w:rPr>
        <w:t>李怀珠、王春生、李文路、</w:t>
      </w:r>
      <w:r w:rsidRPr="00C73B08">
        <w:rPr>
          <w:rFonts w:hint="eastAsia"/>
          <w:sz w:val="30"/>
          <w:szCs w:val="30"/>
        </w:rPr>
        <w:t>黄少彧、朱卉、鲁俊惠、樊蕊、王健霞、</w:t>
      </w:r>
      <w:r w:rsidRPr="00C73B08">
        <w:rPr>
          <w:rFonts w:hint="eastAsia"/>
          <w:sz w:val="30"/>
          <w:szCs w:val="30"/>
        </w:rPr>
        <w:t xml:space="preserve"> </w:t>
      </w:r>
      <w:r w:rsidRPr="00C73B08">
        <w:rPr>
          <w:rFonts w:hint="eastAsia"/>
          <w:sz w:val="30"/>
          <w:szCs w:val="30"/>
        </w:rPr>
        <w:t>李淑琴、</w:t>
      </w:r>
      <w:r w:rsidR="005C0515" w:rsidRPr="00C73B08">
        <w:rPr>
          <w:rFonts w:hint="eastAsia"/>
          <w:sz w:val="30"/>
          <w:szCs w:val="30"/>
        </w:rPr>
        <w:t>王中洲</w:t>
      </w:r>
      <w:r w:rsidR="00F509B0">
        <w:rPr>
          <w:rFonts w:hint="eastAsia"/>
          <w:b/>
          <w:sz w:val="30"/>
          <w:szCs w:val="30"/>
        </w:rPr>
        <w:t>、</w:t>
      </w:r>
      <w:r w:rsidR="00F509B0" w:rsidRPr="00C73B08">
        <w:rPr>
          <w:rFonts w:hint="eastAsia"/>
          <w:sz w:val="30"/>
          <w:szCs w:val="30"/>
        </w:rPr>
        <w:t>王丽娜、李会芍、连亚飞、高晓贞、沙娜、张义平、王培、孙文燕、任军晓、陈雪琳、董英英、张书玲、彭娅歌、张亚玲、黄水琴、孙香芬、周晓、彭娅歌、陶素锦</w:t>
      </w:r>
    </w:p>
    <w:p w:rsidR="00787DA7" w:rsidRPr="00F509B0" w:rsidRDefault="00787DA7" w:rsidP="00C73B08">
      <w:pPr>
        <w:jc w:val="center"/>
        <w:rPr>
          <w:sz w:val="30"/>
          <w:szCs w:val="30"/>
        </w:rPr>
      </w:pPr>
    </w:p>
    <w:p w:rsidR="00C73B08" w:rsidRPr="00C73B08" w:rsidRDefault="00296AAB" w:rsidP="00C73B08">
      <w:pPr>
        <w:jc w:val="center"/>
        <w:rPr>
          <w:b/>
          <w:sz w:val="36"/>
          <w:szCs w:val="36"/>
        </w:rPr>
      </w:pPr>
      <w:r w:rsidRPr="00C73B08">
        <w:rPr>
          <w:rFonts w:hint="eastAsia"/>
          <w:b/>
          <w:sz w:val="36"/>
          <w:szCs w:val="36"/>
        </w:rPr>
        <w:t>优秀组织奖</w:t>
      </w:r>
    </w:p>
    <w:p w:rsidR="00C73B08" w:rsidRPr="00C73B08" w:rsidRDefault="00C73B08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新华区教育体育局</w:t>
      </w:r>
    </w:p>
    <w:p w:rsidR="00C73B08" w:rsidRPr="00C73B08" w:rsidRDefault="00C73B08" w:rsidP="00C73B08">
      <w:pPr>
        <w:jc w:val="center"/>
        <w:rPr>
          <w:sz w:val="30"/>
          <w:szCs w:val="30"/>
        </w:rPr>
      </w:pPr>
      <w:r w:rsidRPr="00C73B08">
        <w:rPr>
          <w:rFonts w:hint="eastAsia"/>
          <w:sz w:val="30"/>
          <w:szCs w:val="30"/>
        </w:rPr>
        <w:t>新华区中心路小学</w:t>
      </w:r>
    </w:p>
    <w:p w:rsidR="00C73B08" w:rsidRPr="00C73B08" w:rsidRDefault="00C73B08" w:rsidP="00C73B08">
      <w:pPr>
        <w:widowControl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C73B0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新华区新程街小学</w:t>
      </w:r>
    </w:p>
    <w:p w:rsidR="00C73B08" w:rsidRPr="00C73B08" w:rsidRDefault="00C73B08" w:rsidP="00C73B08">
      <w:pPr>
        <w:jc w:val="center"/>
        <w:rPr>
          <w:sz w:val="30"/>
          <w:szCs w:val="30"/>
        </w:rPr>
      </w:pPr>
      <w:r w:rsidRPr="00C73B0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平顶山第十四中学</w:t>
      </w:r>
    </w:p>
    <w:p w:rsidR="00787DA7" w:rsidRPr="00C73B08" w:rsidRDefault="00C73B08" w:rsidP="00C73B08">
      <w:pPr>
        <w:jc w:val="center"/>
        <w:rPr>
          <w:sz w:val="30"/>
          <w:szCs w:val="30"/>
        </w:rPr>
      </w:pPr>
      <w:r w:rsidRPr="00C73B0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平顶山第九中学</w:t>
      </w:r>
    </w:p>
    <w:p w:rsidR="00787DA7" w:rsidRPr="00C73B08" w:rsidRDefault="00787DA7" w:rsidP="00C73B08">
      <w:pPr>
        <w:jc w:val="center"/>
        <w:rPr>
          <w:sz w:val="30"/>
          <w:szCs w:val="30"/>
        </w:rPr>
      </w:pPr>
      <w:bookmarkStart w:id="0" w:name="_GoBack"/>
      <w:bookmarkEnd w:id="0"/>
    </w:p>
    <w:p w:rsidR="00787DA7" w:rsidRPr="00C73B08" w:rsidRDefault="00787DA7" w:rsidP="00C73B08">
      <w:pPr>
        <w:jc w:val="center"/>
        <w:rPr>
          <w:sz w:val="30"/>
          <w:szCs w:val="30"/>
        </w:rPr>
      </w:pPr>
    </w:p>
    <w:sectPr w:rsidR="00787DA7" w:rsidRPr="00C73B08" w:rsidSect="0078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A9" w:rsidRDefault="00006DA9" w:rsidP="00C73B08">
      <w:r>
        <w:separator/>
      </w:r>
    </w:p>
  </w:endnote>
  <w:endnote w:type="continuationSeparator" w:id="1">
    <w:p w:rsidR="00006DA9" w:rsidRDefault="00006DA9" w:rsidP="00C7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A9" w:rsidRDefault="00006DA9" w:rsidP="00C73B08">
      <w:r>
        <w:separator/>
      </w:r>
    </w:p>
  </w:footnote>
  <w:footnote w:type="continuationSeparator" w:id="1">
    <w:p w:rsidR="00006DA9" w:rsidRDefault="00006DA9" w:rsidP="00C73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2E1AF2"/>
    <w:rsid w:val="00006DA9"/>
    <w:rsid w:val="001F09DD"/>
    <w:rsid w:val="00296AAB"/>
    <w:rsid w:val="005C0515"/>
    <w:rsid w:val="0075568C"/>
    <w:rsid w:val="00787DA7"/>
    <w:rsid w:val="008F17C9"/>
    <w:rsid w:val="00C73B08"/>
    <w:rsid w:val="00F509B0"/>
    <w:rsid w:val="00FD64C0"/>
    <w:rsid w:val="522E1AF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B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73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B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2</Pages>
  <Words>77</Words>
  <Characters>440</Characters>
  <Application>Microsoft Office Word</Application>
  <DocSecurity>0</DocSecurity>
  <Lines>3</Lines>
  <Paragraphs>1</Paragraphs>
  <ScaleCrop>false</ScaleCrop>
  <Company>pdsmcc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2020-05-24T09:03:00Z</dcterms:created>
  <dcterms:modified xsi:type="dcterms:W3CDTF">2020-06-02T00:42:00Z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