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710" w:tblpY="4143"/>
        <w:tblOverlap w:val="never"/>
        <w:tblW w:w="89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5059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填报学段</w:t>
            </w:r>
          </w:p>
        </w:tc>
        <w:tc>
          <w:tcPr>
            <w:tcW w:w="5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平顶山市湛河区东风路小学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舞钢市第一小学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叶县第二实验学校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平顶山市新华区焦店镇温集小学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平顶山市湛河区曹镇乡李三庄小学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平顶山市郏县薛店镇薛西中心小学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平顶山市第八中学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平顶山市郟县新城中学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鲁山县三十一中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初中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叶县叶公中学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平顶山市第二高级中学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普通高中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平顶山市郏县第一高级中学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中等职业学校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平顶山市财经学校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中等职业学校</w:t>
            </w:r>
          </w:p>
        </w:tc>
        <w:tc>
          <w:tcPr>
            <w:tcW w:w="5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平顶山市财经学校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件</w:t>
      </w:r>
    </w:p>
    <w:p>
      <w:pPr>
        <w:pStyle w:val="3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</w:p>
    <w:p>
      <w:pPr>
        <w:pStyle w:val="3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教育部大中小学劳动教育推进情况调研评估平顶山市参与学校</w:t>
      </w:r>
      <w:bookmarkEnd w:id="0"/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attachedTemplate r:id="rId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FFA32"/>
    <w:rsid w:val="1C211B49"/>
    <w:rsid w:val="2DCB57AE"/>
    <w:rsid w:val="EFFFFA32"/>
    <w:rsid w:val="F1DF7E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&#26700;&#38754;/&#22635;&#25253;&#23398;&#2757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填报学段.dot</Template>
  <Pages>1</Pages>
  <Words>214</Words>
  <Characters>214</Characters>
  <Lines>0</Lines>
  <Paragraphs>0</Paragraphs>
  <TotalTime>1</TotalTime>
  <ScaleCrop>false</ScaleCrop>
  <LinksUpToDate>false</LinksUpToDate>
  <CharactersWithSpaces>216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2021-11-04T17:59:00Z</dcterms:created>
  <dc:creator>greatwall</dc:creator>
  <cp:lastModifiedBy>greatwall</cp:lastModifiedBy>
  <cp:lastPrinted>2021-11-04T17:00:49Z</cp:lastPrinted>
  <dcterms:modified xsi:type="dcterms:W3CDTF">2021-11-04T17:02:46Z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7BE74C61EEE74E569754CCE35CC61AD3</vt:lpwstr>
  </property>
</Properties>
</file>