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6"/>
        <w:ind w:left="0" w:firstLineChars="0" w:firstLine="0"/>
        <w:rPr>
          <w:rFonts w:ascii="黑体" w:eastAsia="黑体" w:cs="黑体" w:hint="eastAsia"/>
          <w:b w:val="0"/>
          <w:bCs w:val="0"/>
          <w:color w:val="auto"/>
          <w:sz w:val="32"/>
          <w:szCs w:val="32"/>
        </w:rPr>
      </w:pPr>
      <w:bookmarkStart w:id="0" w:name="_GoBack"/>
      <w:bookmarkEnd w:id="0"/>
      <w:r>
        <w:rPr>
          <w:rFonts w:ascii="黑体" w:eastAsia="黑体" w:cs="黑体" w:hint="eastAsia"/>
          <w:b w:val="0"/>
          <w:bCs w:val="0"/>
          <w:color w:val="auto"/>
          <w:sz w:val="32"/>
          <w:szCs w:val="32"/>
        </w:rPr>
        <w:t xml:space="preserve">附件 </w:t>
      </w:r>
    </w:p>
    <w:p>
      <w:pPr>
        <w:pStyle w:val="16"/>
        <w:jc w:val="center"/>
        <w:rPr>
          <w:b/>
          <w:bCs/>
          <w:color w:val="auto"/>
          <w:sz w:val="28"/>
          <w:szCs w:val="36"/>
        </w:rPr>
      </w:pPr>
      <w:r>
        <w:rPr>
          <w:rFonts w:hint="eastAsia"/>
          <w:b/>
          <w:bCs/>
          <w:color w:val="auto"/>
          <w:sz w:val="28"/>
          <w:szCs w:val="36"/>
        </w:rPr>
        <w:t>平顶山市中小学（幼儿园）教师信息技术应用能力提升工程2.0培训校级管理团队参训教师名单</w:t>
      </w:r>
    </w:p>
    <w:tbl>
      <w:tblPr>
        <w:jc w:val="left"/>
        <w:tblInd w:w="0" w:type="dxa"/>
        <w:tblW w:w="89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4"/>
        <w:gridCol w:w="1918"/>
        <w:gridCol w:w="4103"/>
        <w:gridCol w:w="971"/>
        <w:gridCol w:w="1948"/>
      </w:tblGrid>
      <w:tr>
        <w:trPr>
          <w:trHeight w:val="460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color w:val="auto"/>
                <w:sz w:val="24"/>
              </w:rPr>
            </w:pPr>
            <w:r>
              <w:rPr>
                <w:rFonts w:ascii="宋体" w:eastAsia="宋体" w:cs="宋体" w:hint="eastAsia"/>
                <w:b/>
                <w:color w:val="auto"/>
                <w:kern w:val="0"/>
                <w:sz w:val="24"/>
              </w:rPr>
              <w:t>序号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color w:val="auto"/>
                <w:sz w:val="24"/>
              </w:rPr>
            </w:pPr>
            <w:r>
              <w:rPr>
                <w:rFonts w:ascii="宋体" w:eastAsia="宋体" w:cs="宋体" w:hint="eastAsia"/>
                <w:b/>
                <w:color w:val="auto"/>
                <w:kern w:val="0"/>
                <w:sz w:val="24"/>
              </w:rPr>
              <w:t>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color w:val="auto"/>
                <w:sz w:val="24"/>
              </w:rPr>
            </w:pPr>
            <w:r>
              <w:rPr>
                <w:rFonts w:ascii="宋体" w:eastAsia="宋体" w:cs="宋体" w:hint="eastAsia"/>
                <w:b/>
                <w:color w:val="auto"/>
                <w:kern w:val="0"/>
                <w:sz w:val="24"/>
              </w:rPr>
              <w:t>教师所在单位名称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color w:val="auto"/>
                <w:sz w:val="24"/>
              </w:rPr>
            </w:pPr>
            <w:r>
              <w:rPr>
                <w:rFonts w:ascii="宋体" w:eastAsia="宋体" w:cs="宋体" w:hint="eastAsia"/>
                <w:b/>
                <w:color w:val="auto"/>
                <w:kern w:val="0"/>
                <w:sz w:val="24"/>
              </w:rPr>
              <w:t>姓名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color w:val="auto"/>
                <w:sz w:val="24"/>
              </w:rPr>
            </w:pPr>
            <w:r>
              <w:rPr>
                <w:rFonts w:ascii="宋体" w:eastAsia="宋体" w:cs="宋体" w:hint="eastAsia"/>
                <w:b/>
                <w:color w:val="auto"/>
                <w:kern w:val="0"/>
                <w:sz w:val="24"/>
              </w:rPr>
              <w:t>手机号</w:t>
            </w:r>
          </w:p>
        </w:tc>
      </w:tr>
      <w:tr>
        <w:trPr>
          <w:trHeight w:val="460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color w:val="auto"/>
                <w:sz w:val="24"/>
              </w:rPr>
            </w:pPr>
            <w:r>
              <w:rPr>
                <w:rFonts w:ascii="宋体" w:eastAsia="宋体" w:cs="宋体" w:hint="eastAsia"/>
                <w:b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color w:val="auto"/>
                <w:sz w:val="24"/>
              </w:rPr>
            </w:pPr>
            <w:r>
              <w:rPr>
                <w:rFonts w:ascii="宋体" w:eastAsia="宋体" w:cs="宋体" w:hint="eastAsia"/>
                <w:b/>
                <w:color w:val="auto"/>
                <w:kern w:val="0"/>
                <w:sz w:val="24"/>
              </w:rPr>
              <w:t>平顶山市教体局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color w:val="auto"/>
                <w:sz w:val="24"/>
              </w:rPr>
            </w:pPr>
            <w:r>
              <w:rPr>
                <w:rFonts w:ascii="宋体" w:eastAsia="宋体" w:cs="宋体" w:hint="eastAsia"/>
                <w:b/>
                <w:color w:val="auto"/>
                <w:kern w:val="0"/>
                <w:sz w:val="24"/>
              </w:rPr>
              <w:t>王会岗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color w:val="auto"/>
                <w:sz w:val="24"/>
              </w:rPr>
            </w:pPr>
            <w:r>
              <w:rPr>
                <w:rFonts w:ascii="宋体" w:eastAsia="宋体" w:cs="宋体" w:hint="eastAsia"/>
                <w:b/>
                <w:color w:val="auto"/>
                <w:kern w:val="0"/>
                <w:sz w:val="24"/>
              </w:rPr>
              <w:t>13653759930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平顶山市第四十一中学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孟百约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13603902280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平顶山市第四十一中学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丁晓华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18003757720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平顶山市第四十一中学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杨海兵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13949466090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平顶山市第二高级中学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王艺林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15560151516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平顶山市第二高级中学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罗果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13569574080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平顶山市第二高级中学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石国民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13837542930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平顶山市第三中学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董建新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13569576224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平顶山市第三中学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张芳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13783221358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平顶山市第三中学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王新明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13837552092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平顶山市第十二中学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李博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13303907700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平顶山市第十二中学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苏妹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13781855858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平顶山市第十二中学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段平涛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15893432253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平顶山市第十五中学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张建军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13733781919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平顶山市第十五中学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刘燕慧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13781877362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平顶山市第十五中学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潘靖华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15836953761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平顶山市第四十三中学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闫晓飞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13938653297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平顶山市第四十三中学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王艳艳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15103758228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平顶山市第四十三中学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师勇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13949460721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平顶山市第四十四中学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杨新奇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13783202529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平顶山市第四十四中学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王华伦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15137566000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平顶山市第四十四中学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闫巍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13938676569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平顶山市第一高级中学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方广辉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13837551079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平顶山市第一高级中学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赵雯琼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15886767417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平顶山市第一高级中学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左永记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15093893691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</w:t>
            </w:r>
            <w:r>
              <w:rPr>
                <w:rFonts w:ascii="宋体" w:eastAsia="宋体" w:cs="宋体"/>
                <w:color w:val="auto"/>
                <w:kern w:val="0"/>
                <w:sz w:val="24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二中</w:t>
            </w:r>
            <w:r>
              <w:rPr>
                <w:rFonts w:ascii="宋体" w:eastAsia="宋体" w:cs="宋体"/>
                <w:color w:val="auto"/>
                <w:kern w:val="0"/>
                <w:sz w:val="24"/>
              </w:rPr>
              <w:t>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陈亚飞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13071745888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</w:t>
            </w:r>
            <w:r>
              <w:rPr>
                <w:rFonts w:ascii="宋体" w:eastAsia="宋体" w:cs="宋体"/>
                <w:color w:val="auto"/>
                <w:kern w:val="0"/>
                <w:sz w:val="24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二中</w:t>
            </w:r>
            <w:r>
              <w:rPr>
                <w:rFonts w:ascii="宋体" w:eastAsia="宋体" w:cs="宋体"/>
                <w:color w:val="auto"/>
                <w:kern w:val="0"/>
                <w:sz w:val="24"/>
              </w:rPr>
              <w:t>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苏水彩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15938980919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</w:t>
            </w:r>
            <w:r>
              <w:rPr>
                <w:rFonts w:ascii="宋体" w:eastAsia="宋体" w:cs="宋体"/>
                <w:color w:val="auto"/>
                <w:kern w:val="0"/>
                <w:sz w:val="24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二中</w:t>
            </w:r>
            <w:r>
              <w:rPr>
                <w:rFonts w:ascii="宋体" w:eastAsia="宋体" w:cs="宋体"/>
                <w:color w:val="auto"/>
                <w:kern w:val="0"/>
                <w:sz w:val="24"/>
              </w:rPr>
              <w:t>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曹永卿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13837536095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平顶山市湖光幼儿园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丁树宾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13183339603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平顶山市湖光幼儿园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闫苗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18103750002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平顶山市湖光幼儿园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王立新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13781868316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平顶山市平东幼儿园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李凤仙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13783290829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平顶山市平东幼儿园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郑梦远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18236657570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平顶山市平东幼儿园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孙晓琴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15093891081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</w:t>
            </w:r>
            <w:r>
              <w:rPr>
                <w:rFonts w:ascii="宋体" w:eastAsia="宋体" w:cs="宋体"/>
                <w:color w:val="auto"/>
                <w:kern w:val="0"/>
                <w:sz w:val="24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七中</w:t>
            </w:r>
            <w:r>
              <w:rPr>
                <w:rFonts w:ascii="宋体" w:eastAsia="宋体" w:cs="宋体"/>
                <w:color w:val="auto"/>
                <w:kern w:val="0"/>
                <w:sz w:val="24"/>
              </w:rPr>
              <w:t>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宗士杰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13721886297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</w:t>
            </w:r>
            <w:r>
              <w:rPr>
                <w:rFonts w:ascii="宋体" w:eastAsia="宋体" w:cs="宋体"/>
                <w:color w:val="auto"/>
                <w:kern w:val="0"/>
                <w:sz w:val="24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七中</w:t>
            </w:r>
            <w:r>
              <w:rPr>
                <w:rFonts w:ascii="宋体" w:eastAsia="宋体" w:cs="宋体"/>
                <w:color w:val="auto"/>
                <w:kern w:val="0"/>
                <w:sz w:val="24"/>
              </w:rPr>
              <w:t>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张智建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15938906161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</w:t>
            </w:r>
            <w:r>
              <w:rPr>
                <w:rFonts w:ascii="宋体" w:eastAsia="宋体" w:cs="宋体"/>
                <w:color w:val="auto"/>
                <w:kern w:val="0"/>
                <w:sz w:val="24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七中</w:t>
            </w:r>
            <w:r>
              <w:rPr>
                <w:rFonts w:ascii="宋体" w:eastAsia="宋体" w:cs="宋体"/>
                <w:color w:val="auto"/>
                <w:kern w:val="0"/>
                <w:sz w:val="24"/>
              </w:rPr>
              <w:t>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李珠峰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13782438935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</w:t>
            </w:r>
            <w:r>
              <w:rPr>
                <w:rFonts w:ascii="宋体" w:eastAsia="宋体" w:cs="宋体"/>
                <w:color w:val="auto"/>
                <w:kern w:val="0"/>
                <w:sz w:val="24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十四中</w:t>
            </w:r>
            <w:r>
              <w:rPr>
                <w:rFonts w:ascii="宋体" w:eastAsia="宋体" w:cs="宋体"/>
                <w:color w:val="auto"/>
                <w:kern w:val="0"/>
                <w:sz w:val="24"/>
              </w:rPr>
              <w:t>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樊吕娜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13569559969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</w:t>
            </w:r>
            <w:r>
              <w:rPr>
                <w:rFonts w:ascii="宋体" w:eastAsia="宋体" w:cs="宋体"/>
                <w:color w:val="auto"/>
                <w:kern w:val="0"/>
                <w:sz w:val="24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十四中</w:t>
            </w:r>
            <w:r>
              <w:rPr>
                <w:rFonts w:ascii="宋体" w:eastAsia="宋体" w:cs="宋体"/>
                <w:color w:val="auto"/>
                <w:kern w:val="0"/>
                <w:sz w:val="24"/>
              </w:rPr>
              <w:t>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甄丹辉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13837594001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40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</w:t>
            </w:r>
            <w:r>
              <w:rPr>
                <w:rFonts w:ascii="宋体" w:eastAsia="宋体" w:cs="宋体"/>
                <w:color w:val="auto"/>
                <w:kern w:val="0"/>
                <w:sz w:val="24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十四中</w:t>
            </w:r>
            <w:r>
              <w:rPr>
                <w:rFonts w:ascii="宋体" w:eastAsia="宋体" w:cs="宋体"/>
                <w:color w:val="auto"/>
                <w:kern w:val="0"/>
                <w:sz w:val="24"/>
              </w:rPr>
              <w:t>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陈稳信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13703750778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41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平顶山市特殊教育学校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张芮瑜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13663093899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42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平顶山市特殊教育学校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侯凤娟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13733756686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43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平顶山市特殊教育学校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曹本俭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18749609070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44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平顶山市育新幼儿园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郜智睿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13461280988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45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平顶山市育新幼儿园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冀潇潇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13603909271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46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平顶山市育新幼儿园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勾金超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15038812678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47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</w:t>
            </w:r>
            <w:r>
              <w:rPr>
                <w:rFonts w:ascii="宋体" w:eastAsia="宋体" w:cs="宋体"/>
                <w:color w:val="auto"/>
                <w:kern w:val="0"/>
                <w:sz w:val="24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十六中</w:t>
            </w:r>
            <w:r>
              <w:rPr>
                <w:rFonts w:ascii="宋体" w:eastAsia="宋体" w:cs="宋体"/>
                <w:color w:val="auto"/>
                <w:kern w:val="0"/>
                <w:sz w:val="24"/>
              </w:rPr>
              <w:t>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李庆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13525351000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48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</w:t>
            </w:r>
            <w:r>
              <w:rPr>
                <w:rFonts w:ascii="宋体" w:eastAsia="宋体" w:cs="宋体"/>
                <w:color w:val="auto"/>
                <w:kern w:val="0"/>
                <w:sz w:val="24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十六中</w:t>
            </w:r>
            <w:r>
              <w:rPr>
                <w:rFonts w:ascii="宋体" w:eastAsia="宋体" w:cs="宋体"/>
                <w:color w:val="auto"/>
                <w:kern w:val="0"/>
                <w:sz w:val="24"/>
              </w:rPr>
              <w:t>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何炜超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13837566680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49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</w:t>
            </w:r>
            <w:r>
              <w:rPr>
                <w:rFonts w:ascii="宋体" w:eastAsia="宋体" w:cs="宋体"/>
                <w:color w:val="auto"/>
                <w:kern w:val="0"/>
                <w:sz w:val="24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十六中</w:t>
            </w:r>
            <w:r>
              <w:rPr>
                <w:rFonts w:ascii="宋体" w:eastAsia="宋体" w:cs="宋体"/>
                <w:color w:val="auto"/>
                <w:kern w:val="0"/>
                <w:sz w:val="24"/>
              </w:rPr>
              <w:t>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尚建勇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15137523202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50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</w:t>
            </w:r>
            <w:r>
              <w:rPr>
                <w:rFonts w:ascii="宋体" w:eastAsia="宋体" w:cs="宋体"/>
                <w:color w:val="auto"/>
                <w:kern w:val="0"/>
                <w:sz w:val="24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十三中</w:t>
            </w:r>
            <w:r>
              <w:rPr>
                <w:rFonts w:ascii="宋体" w:eastAsia="宋体" w:cs="宋体"/>
                <w:color w:val="auto"/>
                <w:kern w:val="0"/>
                <w:sz w:val="24"/>
              </w:rPr>
              <w:t>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郭艺伟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18237556868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51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</w:t>
            </w:r>
            <w:r>
              <w:rPr>
                <w:rFonts w:ascii="宋体" w:eastAsia="宋体" w:cs="宋体"/>
                <w:color w:val="auto"/>
                <w:kern w:val="0"/>
                <w:sz w:val="24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十三中</w:t>
            </w:r>
            <w:r>
              <w:rPr>
                <w:rFonts w:ascii="宋体" w:eastAsia="宋体" w:cs="宋体"/>
                <w:color w:val="auto"/>
                <w:kern w:val="0"/>
                <w:sz w:val="24"/>
              </w:rPr>
              <w:t>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冯铁富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18737581378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52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</w:t>
            </w:r>
            <w:r>
              <w:rPr>
                <w:rFonts w:ascii="宋体" w:eastAsia="宋体" w:cs="宋体"/>
                <w:color w:val="auto"/>
                <w:kern w:val="0"/>
                <w:sz w:val="24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十三中</w:t>
            </w:r>
            <w:r>
              <w:rPr>
                <w:rFonts w:ascii="宋体" w:eastAsia="宋体" w:cs="宋体"/>
                <w:color w:val="auto"/>
                <w:kern w:val="0"/>
                <w:sz w:val="24"/>
              </w:rPr>
              <w:t>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付显罡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15937528288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53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</w:t>
            </w:r>
            <w:r>
              <w:rPr>
                <w:rFonts w:ascii="宋体" w:eastAsia="宋体" w:cs="宋体"/>
                <w:color w:val="auto"/>
                <w:kern w:val="0"/>
                <w:sz w:val="24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十一中</w:t>
            </w:r>
            <w:r>
              <w:rPr>
                <w:rFonts w:ascii="宋体" w:eastAsia="宋体" w:cs="宋体"/>
                <w:color w:val="auto"/>
                <w:kern w:val="0"/>
                <w:sz w:val="24"/>
              </w:rPr>
              <w:t>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宋胜利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13383908897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54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</w:t>
            </w:r>
            <w:r>
              <w:rPr>
                <w:rFonts w:ascii="宋体" w:eastAsia="宋体" w:cs="宋体"/>
                <w:color w:val="auto"/>
                <w:kern w:val="0"/>
                <w:sz w:val="24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十一中</w:t>
            </w:r>
            <w:r>
              <w:rPr>
                <w:rFonts w:ascii="宋体" w:eastAsia="宋体" w:cs="宋体"/>
                <w:color w:val="auto"/>
                <w:kern w:val="0"/>
                <w:sz w:val="24"/>
              </w:rPr>
              <w:t>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吴孔旺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13623750777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55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</w:t>
            </w:r>
            <w:r>
              <w:rPr>
                <w:rFonts w:ascii="宋体" w:eastAsia="宋体" w:cs="宋体"/>
                <w:color w:val="auto"/>
                <w:kern w:val="0"/>
                <w:sz w:val="24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十一中</w:t>
            </w:r>
            <w:r>
              <w:rPr>
                <w:rFonts w:ascii="宋体" w:eastAsia="宋体" w:cs="宋体"/>
                <w:color w:val="auto"/>
                <w:kern w:val="0"/>
                <w:sz w:val="24"/>
              </w:rPr>
              <w:t>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赵雨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13903751997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56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平顶山市实验中学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张耀耀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13938657563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57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平顶山市实验中学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马艳丽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13849578740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58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平顶山市实验中学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郭伟凡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18537526628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59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</w:t>
            </w:r>
            <w:r>
              <w:rPr>
                <w:rFonts w:ascii="宋体" w:eastAsia="宋体" w:cs="宋体"/>
                <w:color w:val="auto"/>
                <w:kern w:val="0"/>
                <w:sz w:val="24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八中</w:t>
            </w:r>
            <w:r>
              <w:rPr>
                <w:rFonts w:ascii="宋体" w:eastAsia="宋体" w:cs="宋体"/>
                <w:color w:val="auto"/>
                <w:kern w:val="0"/>
                <w:sz w:val="24"/>
              </w:rPr>
              <w:t>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林亚南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13700750061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60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</w:t>
            </w:r>
            <w:r>
              <w:rPr>
                <w:rFonts w:ascii="宋体" w:eastAsia="宋体" w:cs="宋体"/>
                <w:color w:val="auto"/>
                <w:kern w:val="0"/>
                <w:sz w:val="24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八中</w:t>
            </w:r>
            <w:r>
              <w:rPr>
                <w:rFonts w:ascii="宋体" w:eastAsia="宋体" w:cs="宋体"/>
                <w:color w:val="auto"/>
                <w:kern w:val="0"/>
                <w:sz w:val="24"/>
              </w:rPr>
              <w:t>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郭新宇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13461256977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61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</w:t>
            </w:r>
            <w:r>
              <w:rPr>
                <w:rFonts w:ascii="宋体" w:eastAsia="宋体" w:cs="宋体"/>
                <w:color w:val="auto"/>
                <w:kern w:val="0"/>
                <w:sz w:val="24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八中</w:t>
            </w:r>
            <w:r>
              <w:rPr>
                <w:rFonts w:ascii="宋体" w:eastAsia="宋体" w:cs="宋体"/>
                <w:color w:val="auto"/>
                <w:kern w:val="0"/>
                <w:sz w:val="24"/>
              </w:rPr>
              <w:t>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陈军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13525392921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62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  <w:sz w:val="24"/>
                <w:lang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九中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宋新强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13592182746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63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九中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李勇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13383757019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64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九中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毋丽娟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13569586751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65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  <w:sz w:val="24"/>
                <w:lang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六中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段海志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13782499260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66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六中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秦潇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13781088003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67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六中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娄昆佑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15036895398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68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  <w:sz w:val="24"/>
                <w:lang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三高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级中学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孙世军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15036886673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69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三高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级中学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孔鹏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13653758865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70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三高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级中学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杨勇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15093797228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71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  <w:sz w:val="24"/>
                <w:lang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平顶山市实验高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级中学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史越亚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13733756068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72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平顶山市实验高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级中学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宋永华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15737582706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73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平顶山市实验高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级中学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李兵兵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13607627934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74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  <w:sz w:val="24"/>
                <w:lang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一中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高春娇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15937566287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75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一中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常耘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13733791866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76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一中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贺丰光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13937506234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77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  <w:sz w:val="24"/>
                <w:lang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四十二中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谢斌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13783202719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78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四十二中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张海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15837586996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79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四十二中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王玉玲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13938659650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80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  <w:sz w:val="24"/>
                <w:lang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四十六中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秦培军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13592180738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81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四十六中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刘跃峰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18337595670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82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四十六中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谷向柯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18737505667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83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  <w:sz w:val="24"/>
                <w:lang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四十中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张雯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15037521024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84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四十中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张晓杰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15617112539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85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市直局属学校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平顶山市教育局教科所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张磊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eastAsia="宋体" w:cs="Arial" w:hAnsi="Arial"/>
                <w:color w:val="auto"/>
                <w:sz w:val="24"/>
              </w:rPr>
            </w:pPr>
            <w:r>
              <w:rPr>
                <w:rFonts w:ascii="Arial" w:eastAsia="宋体" w:cs="Arial" w:hAnsi="Arial"/>
                <w:color w:val="auto"/>
                <w:kern w:val="0"/>
                <w:sz w:val="24"/>
              </w:rPr>
              <w:t>13837502129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86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color w:val="auto"/>
                <w:sz w:val="24"/>
              </w:rPr>
            </w:pPr>
            <w:r>
              <w:rPr>
                <w:rFonts w:ascii="宋体" w:eastAsia="宋体" w:cs="宋体" w:hint="eastAsia"/>
                <w:b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/>
                <w:b/>
                <w:color w:val="auto"/>
                <w:sz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/>
                <w:b/>
                <w:color w:val="auto"/>
                <w:sz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Arial" w:eastAsia="宋体" w:cs="Arial" w:hAnsi="Arial"/>
                <w:b/>
                <w:color w:val="auto"/>
                <w:sz w:val="24"/>
              </w:rPr>
            </w:pP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87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东湖学校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马迎涛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13383751202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88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东湖学校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朱许歌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15938906909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89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观上中心校---程庄小学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李军亮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15003900982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90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观上中心校---观上小学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丁建辉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13663758255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91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观上中心校---观上小学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许雪丽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13783200314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92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观上中心校---上徐小学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王永常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13837545708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93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观上中心校---上徐小学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吴艳松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15537538666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94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观上中心校---吴寨小学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张丽丽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13938653981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95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观上中心校---竹园小学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杨清坡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13592151767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96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观上中心校---蒲城小学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李柯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15137510116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97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建设路第二小学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唐少华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15537501293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98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建设路第二小学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宋红兵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15093785998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99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天宏小学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韩艳琳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15837589022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行知小学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牛伟红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13937524857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行知小学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马睿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15137594570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102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卫东区教师培训中心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张中华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13507625095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103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卫东区教师培训中心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郭庆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13937578500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104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卫东区教体局教研室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王锋涛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13623758309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105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卫东区第二幼儿园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孙燕娜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13603908683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106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卫东区幼儿园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刘琳琳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13087043022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107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卫东区幼儿园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叶晓丽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18303756619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108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东环路小学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徐涛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15937525899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109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东环路小学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蔡朝举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13938662816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110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东环路小学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孔令韶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13837560087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111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  <w:sz w:val="24"/>
                <w:lang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二十四中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刘新收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13503753593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112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二十四中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谢存山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15516071660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113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二十四中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陈飞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13083758860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114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光华学校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吴国芳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13849573319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115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光华学校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马强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13273751808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116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光华学校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万自强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13837585989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建东小学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蔡云霞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13303756388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118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建东小学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樊坤洋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13937532538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119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建东小学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张艳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13938677218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120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矿工路小学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郭海涛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18749684869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121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矿工路小学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郭秋丽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13673756658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矿工路小学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袁爱英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13071778585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123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雷锋小学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江兰青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13949457365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124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雷锋小学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王伟娜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13623758799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125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雷锋小学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赵斌斌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13623755865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126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明珠世纪小学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訾斐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13569596623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127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明珠世纪小学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郑晓东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13803757939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128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明珠世纪小学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牛玉辉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13607627698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129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平马路小学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胡忠慧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15290779696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平马路小学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程怡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13781877171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平马路小学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杨凤琴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13937552569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实验小学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丁跃伟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18303757116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实验小学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侯自龙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13837500952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实验小学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赵淑丽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13592171300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五条路小学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李慧转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13783235599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五条路小学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吴素敏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15837568508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五条路小学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杨溪柳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15737590679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五一路小学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吕振东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13937526506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五一路小学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王大庆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13939957061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140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五一路小学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刘会民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13837558875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141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玉莹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13603909176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142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张建新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13592168931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143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张丽娜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15837598018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144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豫基实验小学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许晓慧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13663099686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145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豫基实验小学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高沛沛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13183355672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146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卫东区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豫基实验小学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杜泽湖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15836906897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147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color w:val="auto"/>
                <w:sz w:val="24"/>
              </w:rPr>
            </w:pPr>
            <w:r>
              <w:rPr>
                <w:rFonts w:ascii="宋体" w:eastAsia="宋体" w:cs="宋体" w:hint="eastAsia"/>
                <w:b/>
                <w:color w:val="auto"/>
                <w:kern w:val="0"/>
                <w:sz w:val="24"/>
              </w:rPr>
              <w:t>新城区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color w:val="auto"/>
                <w:sz w:val="24"/>
              </w:rPr>
            </w:pPr>
            <w:r>
              <w:rPr>
                <w:rFonts w:ascii="宋体" w:eastAsia="宋体" w:cs="宋体" w:hint="eastAsia"/>
                <w:b/>
                <w:color w:val="auto"/>
                <w:kern w:val="0"/>
                <w:sz w:val="24"/>
              </w:rPr>
              <w:t>新城区教体局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color w:val="auto"/>
                <w:sz w:val="24"/>
              </w:rPr>
            </w:pPr>
            <w:r>
              <w:rPr>
                <w:rFonts w:ascii="宋体" w:eastAsia="宋体" w:cs="宋体" w:hint="eastAsia"/>
                <w:b/>
                <w:color w:val="auto"/>
                <w:kern w:val="0"/>
                <w:sz w:val="24"/>
              </w:rPr>
              <w:t>周翠环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color w:val="auto"/>
                <w:sz w:val="24"/>
              </w:rPr>
            </w:pPr>
            <w:r>
              <w:rPr>
                <w:rFonts w:ascii="宋体" w:eastAsia="宋体" w:cs="宋体" w:hint="eastAsia"/>
                <w:b/>
                <w:color w:val="auto"/>
                <w:kern w:val="0"/>
                <w:sz w:val="24"/>
              </w:rPr>
              <w:t>15886790566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148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公明路小学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艾彦丽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15937557887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149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公明路小学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李帅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15937530699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公明路小学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刘闪闪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13525354855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学府路小学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张鸿儒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15637505651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学府路小学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秦增云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15713758799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学府路小学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熊国涛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13837539585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福佑路小学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李兵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13569552727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福佑路小学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朱锦伟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13271431658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福佑路小学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徐双丽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15993539933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梅园路小学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崔建凯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13937598733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梅园路小学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范梦柯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13525230252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梅园路小学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李欢欢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17637592880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160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翠湖苑幼儿园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朱小琳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15238266871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161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焦庄小学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卫淑红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13939964419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162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育英幼儿园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郭晓洁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13409340934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163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北滍小学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余晓娜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15938931137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164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西滍小学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曹二奇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15938962863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165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闫庄小学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刘朝峰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13183340165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166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复兴路小学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郭凯红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13938655795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167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复兴路小学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刘科科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15993519220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168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  <w:sz w:val="24"/>
                <w:lang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十七中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徐军岭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13837569917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169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十七中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鲁俊巍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15993569660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170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  <w:sz w:val="24"/>
                <w:lang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十中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贺国栋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13733944061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171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十中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陈富才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15886798837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172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姬庄小学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孟振宇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13525373076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173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留村小学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张金红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13949487822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174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书香小学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苏艳申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15836913191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175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夏店小学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范宾辉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18103908300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176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闫口小学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许国立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13703752093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177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周庄小学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李涛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18239710833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178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平顶山市第五中学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张云霞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15937553793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179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平顶山市第五中学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张家伟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15038822893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180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平顶山市第五中学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王德彬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13409319856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181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东滍小学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樊雪茹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15237520181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182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马跑泉小学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潘可峰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15937581320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183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幸福小学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宋继立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13087040462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184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翠林蓝湾小学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许攀科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13721892273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185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翠林蓝湾小学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王清泉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13849584938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186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翠林蓝湾小学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张晓东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13525386699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187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湖光小学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韩晓娜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13803759199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188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湖光小学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丁茹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15836929288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189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湖光小学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丁亚楠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15937568560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190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color w:val="auto"/>
                <w:sz w:val="24"/>
              </w:rPr>
            </w:pPr>
            <w:r>
              <w:rPr>
                <w:rFonts w:ascii="宋体" w:eastAsia="宋体" w:cs="宋体" w:hint="eastAsia"/>
                <w:b/>
                <w:color w:val="auto"/>
                <w:kern w:val="0"/>
                <w:sz w:val="24"/>
              </w:rPr>
              <w:t>湛河区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color w:val="auto"/>
                <w:sz w:val="24"/>
              </w:rPr>
            </w:pPr>
            <w:r>
              <w:rPr>
                <w:rFonts w:ascii="宋体" w:eastAsia="宋体" w:cs="宋体" w:hint="eastAsia"/>
                <w:b/>
                <w:color w:val="auto"/>
                <w:kern w:val="0"/>
                <w:sz w:val="24"/>
              </w:rPr>
              <w:t>湛河区教体局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color w:val="auto"/>
                <w:sz w:val="24"/>
              </w:rPr>
            </w:pPr>
            <w:r>
              <w:rPr>
                <w:rFonts w:ascii="宋体" w:eastAsia="宋体" w:cs="宋体" w:hint="eastAsia"/>
                <w:b/>
                <w:color w:val="auto"/>
                <w:kern w:val="0"/>
                <w:sz w:val="24"/>
              </w:rPr>
              <w:t>张留彬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color w:val="auto"/>
                <w:sz w:val="24"/>
              </w:rPr>
            </w:pPr>
            <w:r>
              <w:rPr>
                <w:rFonts w:ascii="宋体" w:eastAsia="宋体" w:cs="宋体" w:hint="eastAsia"/>
                <w:b/>
                <w:color w:val="auto"/>
                <w:kern w:val="0"/>
                <w:sz w:val="24"/>
              </w:rPr>
              <w:t>15836951028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191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湛河区双楼小学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张方辉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13103758896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192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湛河区北渡小学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王永朝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15637505818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193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湛河区任庄小学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徐鹏飞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17538299639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194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宋寨中心小学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李朝伟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13333754561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195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曹镇乡李三庄小学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卫艳歌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13233759397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196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湛河区姚孟小学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勾贺胜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13503754988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197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湛河区姚孟小学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崔晓宇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15993588178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198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湛河区姚孟小学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张向前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13569554401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199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湛河区沁园小学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陶红勋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18537586836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湛河区高楼小学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梁俊伟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13949490770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湛河区沁园小学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田中磊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15637530001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202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湛河区东风路小学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孔宝生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15639988116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203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湛河区锦绣小学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安慧晓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15637567746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204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湛河区铁炉小学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秦继红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13733943596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205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湛河区轻工路小学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史小龙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13071700925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206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湛河区南环路小学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郑卫东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13781829169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207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湛河区李堂小学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刘俊言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18317625728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208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湛河区褚庄中心小学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刘运涛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13071763691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209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湛河区陶寨小学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王钰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13233709220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210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湛河区苗侯小学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陈跃旭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15836990405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211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开源路幼儿园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孙喜敏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13837555259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212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开源路幼儿园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杨玲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13592162750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213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开源路幼儿园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彭艳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15037506569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214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西苑幼儿园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杨三阳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15137588866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215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西苑幼儿园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陈平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18737571963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216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西苑幼儿园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李岩慧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13721890011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曹镇中学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巴曙光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13949456682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218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曹镇中学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韩明辉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13937563851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219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曹镇中学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宋贯峰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13409318959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220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湛河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区教师进修学校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贾玉成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13781827282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221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第二十八中学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岳志旭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15237585706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第二十八中学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芦长新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13137528360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223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第二十六中学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高国普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15003901356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224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第二十六中学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宋福永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13837589172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225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第二十六中学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黄鹏飞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18903901876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226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第二十七中学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刘秀珍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13629810176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227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第二十七中学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巴  培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15993586989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228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湛河区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第二十七中学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李红杰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13064491857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229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color w:val="auto"/>
                <w:sz w:val="24"/>
              </w:rPr>
            </w:pPr>
            <w:r>
              <w:rPr>
                <w:rFonts w:ascii="宋体" w:eastAsia="宋体" w:cs="宋体" w:hint="eastAsia"/>
                <w:b/>
                <w:color w:val="auto"/>
                <w:kern w:val="0"/>
                <w:sz w:val="24"/>
              </w:rPr>
              <w:t>石龙区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/>
                <w:b/>
                <w:color w:val="auto"/>
                <w:sz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/>
                <w:b/>
                <w:color w:val="auto"/>
                <w:sz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/>
                <w:b/>
                <w:color w:val="auto"/>
                <w:sz w:val="24"/>
              </w:rPr>
            </w:pP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230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石龙区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石龙区军营学校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李远玲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13783229354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231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石龙区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石龙区赵岭学校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刘会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13783295981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232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石龙区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石龙区赵岭学校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闫亚娟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13781087962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233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石龙区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石龙区中心小学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郭玲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13949487936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234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石龙区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石龙区中心小学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李晓婷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15137599805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235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石龙区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石龙区中心小学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王晓晓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15093763045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236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石龙区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石龙区大庄学校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窦朝辉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18903905669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237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石龙区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石龙区大庄学校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高新忠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15290766039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238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石龙区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石龙区张庄学校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张艳姣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15137569603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239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石龙区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石龙区第四中学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牛晓燕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13837581486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240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石龙区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石龙区第四中学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马俊芳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13937511848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241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石龙区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宋坪小学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王俊辉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13782453303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242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石龙区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梁洼七小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赵赛赛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18749662818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243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石龙区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鲁山县梁洼第九小学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李沛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13383995096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244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石龙区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鲁山县梁洼第十小学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徐春旺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17737548800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245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石龙区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石龙区艳伟学校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张晓梅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13721862030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246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石龙区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石龙区艳伟学校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邢国贞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15993556878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247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石龙区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张八桥镇下河小学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黎光明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13283759035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248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石龙区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南顾庄中鸿小学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何培红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15993525016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249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石龙区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南顾庄中鸿小学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苏蜜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13782445448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250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石龙区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南顾庄中鸿小学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曹莲叶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13938651315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251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石龙区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第三十二中学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李召阳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15938970466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252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石龙区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第三十二中学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姚桂容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13783265818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253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石龙区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第三十二中学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王中洲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13939958126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254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石龙区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石龙区中心幼儿园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李银鸽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15803902955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255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石龙区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石龙区中心幼儿园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王书艳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13569583934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256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石龙区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石龙区中心幼儿园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翟珊珊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13803752826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257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color w:val="auto"/>
                <w:sz w:val="24"/>
              </w:rPr>
            </w:pPr>
            <w:r>
              <w:rPr>
                <w:rFonts w:ascii="宋体" w:eastAsia="宋体" w:cs="宋体" w:hint="eastAsia"/>
                <w:b/>
                <w:color w:val="auto"/>
                <w:kern w:val="0"/>
                <w:sz w:val="24"/>
              </w:rPr>
              <w:t>高新区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color w:val="auto"/>
                <w:sz w:val="24"/>
              </w:rPr>
            </w:pPr>
            <w:r>
              <w:rPr>
                <w:rFonts w:ascii="宋体" w:eastAsia="宋体" w:cs="宋体" w:hint="eastAsia"/>
                <w:b/>
                <w:color w:val="auto"/>
                <w:kern w:val="0"/>
                <w:sz w:val="24"/>
              </w:rPr>
              <w:t>高新区遵化镇中心校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color w:val="auto"/>
                <w:sz w:val="24"/>
              </w:rPr>
            </w:pPr>
            <w:r>
              <w:rPr>
                <w:rFonts w:ascii="宋体" w:eastAsia="宋体" w:cs="宋体" w:hint="eastAsia"/>
                <w:b/>
                <w:color w:val="auto"/>
                <w:kern w:val="0"/>
                <w:sz w:val="24"/>
              </w:rPr>
              <w:t>鲁胜会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b/>
                <w:color w:val="auto"/>
                <w:sz w:val="24"/>
              </w:rPr>
            </w:pPr>
            <w:r>
              <w:rPr>
                <w:rFonts w:ascii="宋体" w:eastAsia="宋体" w:cs="宋体" w:hint="eastAsia"/>
                <w:b/>
                <w:color w:val="auto"/>
                <w:kern w:val="0"/>
                <w:sz w:val="24"/>
              </w:rPr>
              <w:t>15224826002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258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高新区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  <w:sz w:val="24"/>
                <w:lang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一中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王鸿延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259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高新区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一中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张亚强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13592177364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260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高新区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第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一中</w:t>
            </w:r>
            <w:r>
              <w:rPr>
                <w:rFonts w:ascii="宋体" w:eastAsia="宋体" w:cs="宋体" w:hint="eastAsia"/>
                <w:color w:val="auto"/>
                <w:kern w:val="0"/>
                <w:sz w:val="24"/>
                <w:lang w:eastAsia="zh-CN"/>
              </w:rPr>
              <w:t>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刘海雁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15038806630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261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高新区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第一小学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贺锁梅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15238259068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262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高新区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第一小学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高彦钧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13949465953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263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高新区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小营小学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吕艳丽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15938909946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264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高新区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皇台小学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牛伟丽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265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高新区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皇台小学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周晓园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15539793956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266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高新区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张楼小学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李彦华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13782444320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267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高新区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第二小学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冉二娜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eastAsia="宋体" w:cs="宋体"/>
                <w:color w:val="auto"/>
                <w:sz w:val="24"/>
              </w:rPr>
            </w:pP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268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高新区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第二小学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赵阳彦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15516030917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269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高新区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孙庄小学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刘伟丽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13569577702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270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高新区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第三小学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张改香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15938939806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271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高新区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溪庄小学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高晓娟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15837576527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272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高新区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溪庄小学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陈要祥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15093771187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273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b/>
                <w:color w:val="auto"/>
                <w:kern w:val="0"/>
                <w:sz w:val="24"/>
              </w:rPr>
              <w:t>新华区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b/>
                <w:color w:val="auto"/>
                <w:kern w:val="0"/>
                <w:sz w:val="24"/>
              </w:rPr>
              <w:t>新华区师训中心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b/>
                <w:color w:val="auto"/>
                <w:kern w:val="0"/>
                <w:sz w:val="24"/>
              </w:rPr>
              <w:t>黄培杰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b/>
                <w:color w:val="auto"/>
                <w:kern w:val="0"/>
                <w:sz w:val="24"/>
              </w:rPr>
              <w:t>15137535888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274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第十八中学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李东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13938678277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275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第十八中学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冯伟霞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15690728623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276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第十八中学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孙明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13782461625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277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第十八中学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宋旭佳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15093868001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278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第十九中学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尚琳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15938968281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279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第十九中学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刘裕圃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13461203903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280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第五十六中学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郭晓峰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15037561872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281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第五十六中学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王宏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13503419623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282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第五十六中学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唐红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15886789788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283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第五十四中学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张海峰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13592178483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284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第五十四中学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刘新刚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13937525576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285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第五十五中学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程学友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15993572009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286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第五十五中学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孔海滨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13782410577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287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第五十五中学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郑万军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13569569821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288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第五十五中学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陈琳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18737583019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289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继红小学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牛晓菊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15738176299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290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继红小学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王伟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15093755588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291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继红小学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仝畅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15737590222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292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建设街小学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李函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13937535899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293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建设街小学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陈颖芳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13087059278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294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建设街小学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芦俊浩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15537550339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295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焦店回民小学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沙丹丹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13603906926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296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乐福小学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姜胜福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13183343170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297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乐福小学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李婵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15893412288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298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联盟路小学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崔君楠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15938965605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299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联盟路小学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邵俊华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13783293391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联盟路小学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胡海惠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13937523687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301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凌云小学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张占军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13903909541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302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凌云小学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高柯柯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15690713436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303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凌云小学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郭笑语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15037576576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304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第二十中学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范东东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13409331123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305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第二十中学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崔建洛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15637599729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306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第二十中学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胡要杰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13603900221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307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光明路小学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刘迎辉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15837576115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308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光明路小学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陈听胡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13064476897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309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光明路小学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赵晓丽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13781051586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310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焦店镇褚庄小学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王丽丽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15938990031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311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新程街小学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陈春歌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15938925799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312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新程街小学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范招雪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15093858192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313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新程街小学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隋红宇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15937505898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314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胜利街小学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宋优佳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15837570665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315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实验小学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程向党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15893457508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316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实验小学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周慧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15938912760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实验小学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李素芬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15660582895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318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体育路小学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蒋晓民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13937501223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319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体育路小学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吴飘飘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15238229079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320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体育路小学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程兰超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15837559836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321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团结路小学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刘梦雅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13087050007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团结路小学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张红梅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15837505286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323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团结路小学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侯卫民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13837548410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324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温集小学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岳占魁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13233714630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325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西高皇小学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赵俊晓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13781856090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326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香山街小学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王文娟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13603759910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327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香山街小学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唐耀军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13803903642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328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香山街小学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董莹钰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15737576687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329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焦店镇龙门口小学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张国团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13071782517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330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新华区教师培训中心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黄培杰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15137535888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331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新华区教体局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王伟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15937557298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332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新华区教育体育局教学研究室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刘延军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13837507175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333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新华区实验幼儿园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张玉正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18803758287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334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新华区实验幼儿园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韩晓燕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15037558550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335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新华区实验幼儿园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黄蕾蕾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15886786700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336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新华区徐洼小学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裴三强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13071795055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337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新新街小学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卢俊丽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15238235906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338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新新街小学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黄国敏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13937546903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339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新新街小学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郭英豪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13849555934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340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新鹰小学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杨丽霞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18203752111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341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新鹰小学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张艳丹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13937593188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342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新鹰小学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黎明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13938668076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343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悦和园小学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周鹤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18300622971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344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悦和园小学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雒艳辉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15737591577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345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悦和园小学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胡冰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13633756997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346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中心路小学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张朋朋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15037503041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347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中心路小学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聂慧娟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13525367000</w:t>
            </w:r>
          </w:p>
        </w:tc>
      </w:tr>
      <w:tr>
        <w:trPr>
          <w:trHeight w:val="31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348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新华区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中心路小学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李会芍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auto"/>
                <w:sz w:val="24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4"/>
              </w:rPr>
              <w:t>13937519890</w:t>
            </w:r>
          </w:p>
        </w:tc>
      </w:tr>
    </w:tbl>
    <w:p>
      <w:pPr>
        <w:pStyle w:val="16"/>
        <w:rPr>
          <w:color w:val="auto"/>
        </w:rPr>
      </w:pPr>
    </w:p>
    <w:sectPr>
      <w:headerReference w:type="default" r:id="rId2"/>
      <w:footerReference w:type="default" r:id="rId3"/>
      <w:pgSz w:w="11906" w:h="16838"/>
      <w:pgMar w:top="1440" w:right="1800" w:bottom="1440" w:left="1800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spacing w:line="14" w:lineRule="auto"/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499" cy="230251"/>
              <wp:effectExtent l="0" t="0" r="0" b="0"/>
              <wp:wrapNone/>
              <wp:docPr id="1" name="文本框 3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44499" cy="230251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20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eastAsia="仿宋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3 3" o:spid="_x0000_s3" filled="f" stroked="f" style="position:absolute;margin-left:0.0pt;margin-top:0.0pt;width:34.999985pt;height:18.130003pt;z-index:12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20"/>
                      <w:tabs>
                        <w:tab w:val="center" w:pos="4153"/>
                        <w:tab w:val="right" w:pos="8306"/>
                      </w:tabs>
                      <w:rPr>
                        <w:rFonts w:eastAsia="仿宋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"/>
      <w:spacing w:before="340" w:after="330" w:line="240" w:lineRule="auto"/>
      <w:jc w:val="right"/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6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100" w:after="90" w:line="576" w:lineRule="auto"/>
      <w:jc w:val="center"/>
      <w:outlineLvl w:val="0"/>
    </w:pPr>
    <w:rPr>
      <w:rFonts w:ascii="Times New Roman" w:eastAsia="微软雅黑" w:hAnsi="Times New Roman"/>
      <w:b/>
      <w:kern w:val="44"/>
      <w:sz w:val="32"/>
      <w:szCs w:val="20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"/>
    <w:basedOn w:val="0"/>
    <w:next w:val="17"/>
    <w:pPr>
      <w:spacing w:after="120"/>
    </w:pPr>
    <w:rPr>
      <w:rFonts w:ascii="Tahoma" w:eastAsia="宋体" w:hAnsi="Tahoma"/>
      <w:kern w:val="0"/>
      <w:sz w:val="20"/>
      <w:szCs w:val="20"/>
    </w:rPr>
  </w:style>
  <w:style w:type="paragraph" w:styleId="16">
    <w:name w:val="Body Text First Indent"/>
    <w:basedOn w:val="15"/>
    <w:pPr>
      <w:autoSpaceDE w:val="0"/>
      <w:autoSpaceDN w:val="0"/>
      <w:adjustRightInd w:val="0"/>
      <w:spacing w:line="360" w:lineRule="auto"/>
      <w:ind w:rightChars="-10" w:right="-10" w:firstLineChars="225" w:firstLine="225"/>
    </w:pPr>
    <w:rPr>
      <w:rFonts w:ascii="Arial" w:eastAsia="仿宋_GB2312" w:cs="Arial" w:hAnsi="Arial"/>
      <w:sz w:val="24"/>
      <w:szCs w:val="32"/>
    </w:rPr>
  </w:style>
  <w:style w:type="paragraph" w:styleId="17">
    <w:name w:val="Body Text Indent"/>
    <w:basedOn w:val="0"/>
    <w:next w:val="18"/>
    <w:pPr>
      <w:spacing w:after="120"/>
      <w:ind w:leftChars="200" w:left="200"/>
    </w:pPr>
  </w:style>
  <w:style w:type="paragraph" w:styleId="18">
    <w:name w:val="envelope return"/>
    <w:basedOn w:val="0"/>
    <w:pPr>
      <w:snapToGrid w:val="0"/>
    </w:pPr>
    <w:rPr>
      <w:rFonts w:ascii="Arial" w:hAnsi="Arial"/>
    </w:rPr>
  </w:style>
  <w:style w:type="paragraph" w:styleId="19">
    <w:name w:val="Balloon Text"/>
    <w:basedOn w:val="0"/>
    <w:rPr>
      <w:sz w:val="18"/>
      <w:szCs w:val="18"/>
    </w:rPr>
  </w:style>
  <w:style w:type="paragraph" w:styleId="20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21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Normal (Web)"/>
    <w:basedOn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Yozo_Office27021597764231180</Application>
  <Pages>23</Pages>
  <Words>0</Words>
  <Characters>8568</Characters>
  <Lines>0</Lines>
  <Paragraphs>4</Paragraphs>
  <CharactersWithSpaces>11424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MISS.</dc:creator>
  <cp:lastModifiedBy>Administrator</cp:lastModifiedBy>
  <cp:revision>7</cp:revision>
  <cp:lastPrinted>2021-03-15T16:49:00Z</cp:lastPrinted>
  <dcterms:created xsi:type="dcterms:W3CDTF">2019-03-26T10:34:00Z</dcterms:created>
  <dcterms:modified xsi:type="dcterms:W3CDTF">2021-03-16T03:17:02Z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2052-11.1.0.10356</vt:lpwstr>
  </property>
  <property fmtid="{D5CDD505-2E9C-101B-9397-08002B2CF9AE}" pid="3" name="ICV">
    <vt:lpwstr>ED2ADF9806F24BF5B85C516E946BC03D</vt:lpwstr>
  </property>
</Properties>
</file>